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7DA" w:rsidRDefault="00CA4599" w:rsidP="00912031">
      <w:pPr>
        <w:autoSpaceDN w:val="0"/>
        <w:spacing w:afterLines="100" w:line="580" w:lineRule="exact"/>
        <w:jc w:val="center"/>
        <w:rPr>
          <w:rFonts w:ascii="宋体" w:hAnsi="宋体"/>
          <w:bCs/>
          <w:sz w:val="40"/>
          <w:szCs w:val="40"/>
        </w:rPr>
      </w:pPr>
      <w:bookmarkStart w:id="0" w:name="_GoBack"/>
      <w:r>
        <w:rPr>
          <w:rFonts w:ascii="宋体" w:hAnsi="宋体"/>
          <w:b/>
          <w:sz w:val="40"/>
          <w:szCs w:val="40"/>
        </w:rPr>
        <w:t>2018</w:t>
      </w:r>
      <w:r>
        <w:rPr>
          <w:rFonts w:ascii="宋体" w:hAnsi="宋体" w:hint="eastAsia"/>
          <w:b/>
          <w:sz w:val="40"/>
          <w:szCs w:val="40"/>
        </w:rPr>
        <w:t>年省社科规划项目省法学会专项申报汇总清单</w:t>
      </w:r>
    </w:p>
    <w:bookmarkEnd w:id="0"/>
    <w:p w:rsidR="00A807DA" w:rsidRDefault="00CA4599" w:rsidP="00912031">
      <w:pPr>
        <w:autoSpaceDN w:val="0"/>
        <w:spacing w:afterLines="100" w:line="580" w:lineRule="exact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单位名称</w:t>
      </w:r>
      <w:r>
        <w:rPr>
          <w:rFonts w:ascii="宋体" w:hAnsi="宋体" w:hint="eastAsia"/>
          <w:bCs/>
          <w:sz w:val="32"/>
          <w:szCs w:val="32"/>
        </w:rPr>
        <w:t>：</w:t>
      </w:r>
      <w:r w:rsidR="001B011B">
        <w:rPr>
          <w:rFonts w:ascii="宋体" w:hAnsi="宋体" w:hint="eastAsia"/>
          <w:bCs/>
          <w:sz w:val="32"/>
          <w:szCs w:val="32"/>
        </w:rPr>
        <w:t>福建师范大学</w:t>
      </w:r>
    </w:p>
    <w:tbl>
      <w:tblPr>
        <w:tblW w:w="143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050"/>
        <w:gridCol w:w="3349"/>
        <w:gridCol w:w="1980"/>
        <w:gridCol w:w="1860"/>
        <w:gridCol w:w="1710"/>
        <w:gridCol w:w="1800"/>
        <w:gridCol w:w="1830"/>
      </w:tblGrid>
      <w:tr w:rsidR="00A807DA">
        <w:trPr>
          <w:trHeight w:val="56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CA459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CA459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CA459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07DA" w:rsidRDefault="00CA459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</w:rPr>
              <w:t>课题组成员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CA459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</w:rPr>
              <w:t>预期成果形式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07DA" w:rsidRDefault="00CA459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</w:rPr>
              <w:t>学科分类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CA459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CA459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</w:rPr>
              <w:t>申请人联系方式</w:t>
            </w:r>
          </w:p>
        </w:tc>
      </w:tr>
      <w:tr w:rsidR="00A807DA">
        <w:trPr>
          <w:trHeight w:val="56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A807DA">
        <w:trPr>
          <w:trHeight w:val="56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A807DA">
        <w:trPr>
          <w:trHeight w:val="56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A807DA">
        <w:trPr>
          <w:trHeight w:val="56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A807DA">
        <w:trPr>
          <w:trHeight w:val="56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A807DA">
        <w:trPr>
          <w:trHeight w:val="56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A807DA">
        <w:trPr>
          <w:trHeight w:val="56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7DA" w:rsidRDefault="00A807D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912031">
        <w:trPr>
          <w:trHeight w:val="56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031" w:rsidRDefault="00912031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031" w:rsidRDefault="00912031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031" w:rsidRDefault="00912031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2031" w:rsidRDefault="00912031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031" w:rsidRDefault="00912031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2031" w:rsidRDefault="00912031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031" w:rsidRDefault="00912031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031" w:rsidRDefault="00912031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912031">
        <w:trPr>
          <w:trHeight w:val="56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031" w:rsidRDefault="00912031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031" w:rsidRDefault="00912031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031" w:rsidRDefault="00912031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2031" w:rsidRDefault="00912031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031" w:rsidRDefault="00912031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2031" w:rsidRDefault="00912031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031" w:rsidRDefault="00912031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031" w:rsidRDefault="00912031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</w:tbl>
    <w:p w:rsidR="00A807DA" w:rsidRDefault="00A807DA"/>
    <w:sectPr w:rsidR="00A807DA" w:rsidSect="00A807DA">
      <w:headerReference w:type="default" r:id="rId7"/>
      <w:footerReference w:type="default" r:id="rId8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36C" w:rsidRDefault="00CF136C" w:rsidP="00A807DA">
      <w:r>
        <w:separator/>
      </w:r>
    </w:p>
  </w:endnote>
  <w:endnote w:type="continuationSeparator" w:id="1">
    <w:p w:rsidR="00CF136C" w:rsidRDefault="00CF136C" w:rsidP="00A8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7DA" w:rsidRDefault="00C91D7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 filled="f" stroked="f" strokeweight=".5pt">
          <v:textbox style="mso-fit-shape-to-text:t" inset="0,0,0,0">
            <w:txbxContent>
              <w:p w:rsidR="00A807DA" w:rsidRDefault="00C91D7A">
                <w:pPr>
                  <w:snapToGrid w:val="0"/>
                  <w:rPr>
                    <w:sz w:val="18"/>
                  </w:rPr>
                </w:pPr>
                <w:r w:rsidRPr="00C91D7A">
                  <w:fldChar w:fldCharType="begin"/>
                </w:r>
                <w:r w:rsidR="00CA4599">
                  <w:instrText xml:space="preserve"> PAGE  \* MERGEFORMAT </w:instrText>
                </w:r>
                <w:r w:rsidRPr="00C91D7A">
                  <w:fldChar w:fldCharType="separate"/>
                </w:r>
                <w:r w:rsidR="00912031" w:rsidRPr="00912031">
                  <w:rPr>
                    <w:noProof/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36C" w:rsidRDefault="00CF136C" w:rsidP="00A807DA">
      <w:r>
        <w:separator/>
      </w:r>
    </w:p>
  </w:footnote>
  <w:footnote w:type="continuationSeparator" w:id="1">
    <w:p w:rsidR="00CF136C" w:rsidRDefault="00CF136C" w:rsidP="00A80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7DA" w:rsidRDefault="00A807D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9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DA54428"/>
    <w:rsid w:val="001B011B"/>
    <w:rsid w:val="00912031"/>
    <w:rsid w:val="00A807DA"/>
    <w:rsid w:val="00C91D7A"/>
    <w:rsid w:val="00CA4599"/>
    <w:rsid w:val="00CF136C"/>
    <w:rsid w:val="164E7B9A"/>
    <w:rsid w:val="5DA54428"/>
    <w:rsid w:val="6D535020"/>
    <w:rsid w:val="77843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7D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rsid w:val="00A80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rsid w:val="00A80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莹</dc:creator>
  <cp:lastModifiedBy>admin</cp:lastModifiedBy>
  <cp:revision>3</cp:revision>
  <dcterms:created xsi:type="dcterms:W3CDTF">2018-09-10T01:48:00Z</dcterms:created>
  <dcterms:modified xsi:type="dcterms:W3CDTF">2018-09-11T02:09:00Z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